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049" w14:textId="0452B23F" w:rsidR="007E115E" w:rsidRPr="007E115E" w:rsidRDefault="007E115E" w:rsidP="007E115E">
      <w:pPr>
        <w:jc w:val="center"/>
        <w:rPr>
          <w:rFonts w:ascii="Arial" w:hAnsi="Arial" w:cs="Arial"/>
          <w:b/>
          <w:caps/>
          <w:lang w:val="fr-FR"/>
        </w:rPr>
      </w:pPr>
      <w:r w:rsidRPr="00820F12">
        <w:rPr>
          <w:rFonts w:ascii="Arial" w:hAnsi="Arial" w:cs="Arial"/>
          <w:b/>
          <w:caps/>
          <w:lang w:val="fr-FR"/>
        </w:rPr>
        <w:t>Prise de r</w:t>
      </w:r>
      <w:r w:rsidR="0018149E" w:rsidRPr="00820F12">
        <w:rPr>
          <w:rFonts w:ascii="Arial" w:hAnsi="Arial" w:cs="Arial"/>
          <w:b/>
          <w:caps/>
          <w:lang w:val="fr-FR"/>
        </w:rPr>
        <w:t>E</w:t>
      </w:r>
      <w:r w:rsidRPr="00820F12">
        <w:rPr>
          <w:rFonts w:ascii="Arial" w:hAnsi="Arial" w:cs="Arial"/>
          <w:b/>
          <w:caps/>
          <w:lang w:val="fr-FR"/>
        </w:rPr>
        <w:t>f</w:t>
      </w:r>
      <w:r w:rsidR="0018149E" w:rsidRPr="00820F12">
        <w:rPr>
          <w:rFonts w:ascii="Arial" w:hAnsi="Arial" w:cs="Arial"/>
          <w:b/>
          <w:caps/>
          <w:lang w:val="fr-FR"/>
        </w:rPr>
        <w:t>E</w:t>
      </w:r>
      <w:r w:rsidRPr="00820F12">
        <w:rPr>
          <w:rFonts w:ascii="Arial" w:hAnsi="Arial" w:cs="Arial"/>
          <w:b/>
          <w:caps/>
          <w:lang w:val="fr-FR"/>
        </w:rPr>
        <w:t>rence</w:t>
      </w:r>
      <w:r w:rsidR="00820F12" w:rsidRPr="00820F12">
        <w:rPr>
          <w:rFonts w:ascii="Arial" w:hAnsi="Arial" w:cs="Arial"/>
          <w:b/>
          <w:caps/>
          <w:lang w:val="fr-FR"/>
        </w:rPr>
        <w:t>S</w:t>
      </w:r>
    </w:p>
    <w:p w14:paraId="35EFCF7F" w14:textId="77777777" w:rsidR="007E115E" w:rsidRPr="007E115E" w:rsidRDefault="007E115E">
      <w:pPr>
        <w:rPr>
          <w:rFonts w:ascii="Arial" w:hAnsi="Arial" w:cs="Arial"/>
          <w:sz w:val="22"/>
          <w:szCs w:val="22"/>
          <w:lang w:val="fr-FR"/>
        </w:rPr>
      </w:pPr>
    </w:p>
    <w:p w14:paraId="4BF7FFD8" w14:textId="77777777" w:rsidR="00DE3956" w:rsidRPr="007E115E" w:rsidRDefault="00DE3956" w:rsidP="0081067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E115E">
        <w:rPr>
          <w:rFonts w:ascii="Arial" w:hAnsi="Arial" w:cs="Arial"/>
          <w:sz w:val="22"/>
          <w:szCs w:val="22"/>
          <w:lang w:val="fr-FR"/>
        </w:rPr>
        <w:t>La prise de référence</w:t>
      </w:r>
      <w:r w:rsidR="00820F12">
        <w:rPr>
          <w:rFonts w:ascii="Arial" w:hAnsi="Arial" w:cs="Arial"/>
          <w:sz w:val="22"/>
          <w:szCs w:val="22"/>
          <w:lang w:val="fr-FR"/>
        </w:rPr>
        <w:t>s</w:t>
      </w:r>
      <w:r w:rsidRPr="007E115E">
        <w:rPr>
          <w:rFonts w:ascii="Arial" w:hAnsi="Arial" w:cs="Arial"/>
          <w:sz w:val="22"/>
          <w:szCs w:val="22"/>
          <w:lang w:val="fr-FR"/>
        </w:rPr>
        <w:t xml:space="preserve"> permet de vérifier des informations données par le candidat ou une supposition, d’éclairer une zone d’ombre.</w:t>
      </w:r>
    </w:p>
    <w:p w14:paraId="041EF0F7" w14:textId="77777777" w:rsidR="00DE3956" w:rsidRPr="007E115E" w:rsidRDefault="00DE3956" w:rsidP="0081067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E115E">
        <w:rPr>
          <w:rFonts w:ascii="Arial" w:hAnsi="Arial" w:cs="Arial"/>
          <w:sz w:val="22"/>
          <w:szCs w:val="22"/>
          <w:lang w:val="fr-FR"/>
        </w:rPr>
        <w:t>Les réponses obtenues dépendent :</w:t>
      </w:r>
    </w:p>
    <w:p w14:paraId="320EF1FF" w14:textId="77777777" w:rsidR="00DE3956" w:rsidRPr="007E115E" w:rsidRDefault="00DE3956" w:rsidP="00810674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7E115E">
        <w:rPr>
          <w:rFonts w:ascii="Arial" w:hAnsi="Arial" w:cs="Arial"/>
          <w:sz w:val="22"/>
          <w:szCs w:val="22"/>
          <w:lang w:val="fr-FR"/>
        </w:rPr>
        <w:t>de</w:t>
      </w:r>
      <w:proofErr w:type="gramEnd"/>
      <w:r w:rsidRPr="007E115E">
        <w:rPr>
          <w:rFonts w:ascii="Arial" w:hAnsi="Arial" w:cs="Arial"/>
          <w:sz w:val="22"/>
          <w:szCs w:val="22"/>
          <w:lang w:val="fr-FR"/>
        </w:rPr>
        <w:t xml:space="preserve"> la personne qui les donne</w:t>
      </w:r>
    </w:p>
    <w:p w14:paraId="02669B4F" w14:textId="77777777" w:rsidR="00DE3956" w:rsidRPr="007E115E" w:rsidRDefault="00DE3956" w:rsidP="00810674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7E115E">
        <w:rPr>
          <w:rFonts w:ascii="Arial" w:hAnsi="Arial" w:cs="Arial"/>
          <w:sz w:val="22"/>
          <w:szCs w:val="22"/>
          <w:lang w:val="fr-FR"/>
        </w:rPr>
        <w:t>de</w:t>
      </w:r>
      <w:proofErr w:type="gramEnd"/>
      <w:r w:rsidRPr="007E115E">
        <w:rPr>
          <w:rFonts w:ascii="Arial" w:hAnsi="Arial" w:cs="Arial"/>
          <w:sz w:val="22"/>
          <w:szCs w:val="22"/>
          <w:lang w:val="fr-FR"/>
        </w:rPr>
        <w:t xml:space="preserve"> la relation qu’entretenaient ces deux personnes</w:t>
      </w:r>
    </w:p>
    <w:p w14:paraId="3560C6BE" w14:textId="77777777" w:rsidR="00DE3956" w:rsidRDefault="00DE3956" w:rsidP="00810674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7E115E">
        <w:rPr>
          <w:rFonts w:ascii="Arial" w:hAnsi="Arial" w:cs="Arial"/>
          <w:sz w:val="22"/>
          <w:szCs w:val="22"/>
          <w:lang w:val="fr-FR"/>
        </w:rPr>
        <w:t>du</w:t>
      </w:r>
      <w:proofErr w:type="gramEnd"/>
      <w:r w:rsidRPr="007E115E">
        <w:rPr>
          <w:rFonts w:ascii="Arial" w:hAnsi="Arial" w:cs="Arial"/>
          <w:sz w:val="22"/>
          <w:szCs w:val="22"/>
          <w:lang w:val="fr-FR"/>
        </w:rPr>
        <w:t xml:space="preserve"> temps écoulé.</w:t>
      </w:r>
    </w:p>
    <w:p w14:paraId="5CB544D6" w14:textId="77777777" w:rsidR="007E115E" w:rsidRDefault="007E115E" w:rsidP="00810674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11EA01B" w14:textId="77777777" w:rsidR="00DE3956" w:rsidRPr="007E115E" w:rsidRDefault="00DE3956" w:rsidP="0081067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E115E">
        <w:rPr>
          <w:rFonts w:ascii="Arial" w:hAnsi="Arial" w:cs="Arial"/>
          <w:sz w:val="22"/>
          <w:szCs w:val="22"/>
          <w:lang w:val="fr-FR"/>
        </w:rPr>
        <w:t>Avant toute démarche, demander l’autorisation au candidat.</w:t>
      </w:r>
    </w:p>
    <w:p w14:paraId="7EF107E4" w14:textId="77777777" w:rsidR="00D716FB" w:rsidRDefault="00D716FB" w:rsidP="0081067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E115E">
        <w:rPr>
          <w:rFonts w:ascii="Arial" w:hAnsi="Arial" w:cs="Arial"/>
          <w:sz w:val="22"/>
          <w:szCs w:val="22"/>
          <w:lang w:val="fr-FR"/>
        </w:rPr>
        <w:t>A noter que, à l’image des normes légales régissant l’établissement du certificat de travail, l’employeur répondant à une demande de référence</w:t>
      </w:r>
      <w:r w:rsidR="00820F12">
        <w:rPr>
          <w:rFonts w:ascii="Arial" w:hAnsi="Arial" w:cs="Arial"/>
          <w:sz w:val="22"/>
          <w:szCs w:val="22"/>
          <w:lang w:val="fr-FR"/>
        </w:rPr>
        <w:t>s</w:t>
      </w:r>
      <w:r w:rsidRPr="007E115E">
        <w:rPr>
          <w:rFonts w:ascii="Arial" w:hAnsi="Arial" w:cs="Arial"/>
          <w:sz w:val="22"/>
          <w:szCs w:val="22"/>
          <w:lang w:val="fr-FR"/>
        </w:rPr>
        <w:t xml:space="preserve"> est tenu par les principes de la vérité et de la bienveillance. A savoir que les informations données doivent refléter la vérité d’une part, sans porter ombrage à la personne concernée. </w:t>
      </w:r>
    </w:p>
    <w:p w14:paraId="7FC8BF18" w14:textId="77777777" w:rsidR="005C32BA" w:rsidRDefault="005C32BA" w:rsidP="00DE3956">
      <w:pPr>
        <w:rPr>
          <w:rFonts w:ascii="Arial" w:hAnsi="Arial" w:cs="Arial"/>
          <w:sz w:val="22"/>
          <w:szCs w:val="22"/>
          <w:lang w:val="fr-FR"/>
        </w:rPr>
      </w:pPr>
    </w:p>
    <w:p w14:paraId="5357F2EE" w14:textId="77777777" w:rsidR="00A5207B" w:rsidRPr="007E115E" w:rsidRDefault="00A5207B" w:rsidP="00DE3956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9360" w:type="dxa"/>
        <w:tblInd w:w="-72" w:type="dxa"/>
        <w:tblLook w:val="01E0" w:firstRow="1" w:lastRow="1" w:firstColumn="1" w:lastColumn="1" w:noHBand="0" w:noVBand="0"/>
      </w:tblPr>
      <w:tblGrid>
        <w:gridCol w:w="4320"/>
        <w:gridCol w:w="5040"/>
      </w:tblGrid>
      <w:tr w:rsidR="005C32BA" w:rsidRPr="005C32BA" w14:paraId="49BA58EB" w14:textId="77777777" w:rsidTr="00810674">
        <w:trPr>
          <w:tblHeader/>
        </w:trPr>
        <w:tc>
          <w:tcPr>
            <w:tcW w:w="4320" w:type="dxa"/>
          </w:tcPr>
          <w:p w14:paraId="700F6DFF" w14:textId="77777777" w:rsidR="005C32BA" w:rsidRPr="005C32BA" w:rsidRDefault="005C32BA" w:rsidP="00EB36E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Thèmes abordés</w:t>
            </w:r>
          </w:p>
        </w:tc>
        <w:tc>
          <w:tcPr>
            <w:tcW w:w="5040" w:type="dxa"/>
          </w:tcPr>
          <w:p w14:paraId="1AFBD22A" w14:textId="77777777" w:rsidR="005C32BA" w:rsidRPr="005C32BA" w:rsidRDefault="00810674" w:rsidP="00EB36E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Réponses,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points particuliers</w:t>
            </w:r>
          </w:p>
        </w:tc>
      </w:tr>
      <w:tr w:rsidR="005C32BA" w:rsidRPr="005C32BA" w14:paraId="1A649F92" w14:textId="77777777" w:rsidTr="00810674">
        <w:trPr>
          <w:trHeight w:val="2091"/>
        </w:trPr>
        <w:tc>
          <w:tcPr>
            <w:tcW w:w="4320" w:type="dxa"/>
          </w:tcPr>
          <w:p w14:paraId="0CF20A0A" w14:textId="77777777" w:rsidR="00A5207B" w:rsidRDefault="00A5207B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3C77CCDE" w14:textId="77777777" w:rsidR="005C32BA" w:rsidRPr="005C32BA" w:rsidRDefault="00810674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I</w:t>
            </w:r>
            <w:r w:rsidR="008742A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Introduction + Présentation</w:t>
            </w:r>
          </w:p>
          <w:p w14:paraId="5AFB3311" w14:textId="77777777" w:rsidR="005C32BA" w:rsidRPr="00810674" w:rsidRDefault="005C32BA" w:rsidP="00810674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se</w:t>
            </w:r>
            <w:proofErr w:type="gramEnd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présenter + entreprise</w:t>
            </w:r>
          </w:p>
          <w:p w14:paraId="71E30BE2" w14:textId="77777777" w:rsidR="005C32BA" w:rsidRPr="00810674" w:rsidRDefault="005C32BA" w:rsidP="00810674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expliquer</w:t>
            </w:r>
            <w:proofErr w:type="gramEnd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que M./Mme X a cité notre interlocuteur comme référence dans le cadre d’une procédure de sélection pour le poste de xxx</w:t>
            </w:r>
          </w:p>
          <w:p w14:paraId="2E4BCED8" w14:textId="77777777" w:rsidR="005C32BA" w:rsidRPr="00810674" w:rsidRDefault="005C32BA" w:rsidP="00810674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s’assurer</w:t>
            </w:r>
            <w:proofErr w:type="gramEnd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de la disponibilité de notre interlocuteur</w:t>
            </w:r>
          </w:p>
          <w:p w14:paraId="2D4B041E" w14:textId="77777777" w:rsidR="005C32BA" w:rsidRPr="00810674" w:rsidRDefault="005C32BA" w:rsidP="00810674"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annoncer</w:t>
            </w:r>
            <w:proofErr w:type="gramEnd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la confidentialité des propos tenus (si c’est vrai !) </w:t>
            </w:r>
          </w:p>
          <w:p w14:paraId="31E9CFF6" w14:textId="77777777" w:rsidR="00A5207B" w:rsidRPr="00810674" w:rsidRDefault="00A5207B" w:rsidP="00A5207B">
            <w:pPr>
              <w:tabs>
                <w:tab w:val="left" w:pos="312"/>
                <w:tab w:val="num" w:pos="5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</w:tcPr>
          <w:p w14:paraId="71DBDAC5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5C32BA" w:rsidRPr="005C32BA" w14:paraId="63F61477" w14:textId="77777777" w:rsidTr="00810674">
        <w:trPr>
          <w:trHeight w:val="1970"/>
        </w:trPr>
        <w:tc>
          <w:tcPr>
            <w:tcW w:w="4320" w:type="dxa"/>
          </w:tcPr>
          <w:p w14:paraId="214A5C03" w14:textId="77777777" w:rsidR="00A5207B" w:rsidRDefault="00A5207B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3CB8ACDE" w14:textId="77777777" w:rsidR="005C32BA" w:rsidRPr="005C32BA" w:rsidRDefault="00810674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II</w:t>
            </w:r>
            <w:r w:rsidR="008742A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Vérification de la validité de la référence</w:t>
            </w:r>
          </w:p>
          <w:p w14:paraId="13CC88F5" w14:textId="77777777" w:rsidR="005C32BA" w:rsidRPr="00810674" w:rsidRDefault="008742AD" w:rsidP="00810674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>ans</w:t>
            </w:r>
            <w:proofErr w:type="gramEnd"/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quel cadre avez-vous travaillé avec la personne ? </w:t>
            </w:r>
            <w:r w:rsidR="001B7142">
              <w:rPr>
                <w:rFonts w:ascii="Arial" w:hAnsi="Arial" w:cs="Arial"/>
                <w:sz w:val="22"/>
                <w:szCs w:val="22"/>
                <w:lang w:val="fr-FR"/>
              </w:rPr>
              <w:t>début ? fin ?</w:t>
            </w:r>
          </w:p>
          <w:p w14:paraId="28AEDD59" w14:textId="77777777" w:rsidR="005C32BA" w:rsidRPr="00810674" w:rsidRDefault="008742AD" w:rsidP="00810674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o</w:t>
            </w:r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>ù</w:t>
            </w:r>
            <w:proofErr w:type="gramEnd"/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se situait-il par rapport à vous du point de vue hiérarchique ?</w:t>
            </w:r>
          </w:p>
          <w:p w14:paraId="576E579A" w14:textId="77777777" w:rsidR="005C32BA" w:rsidRPr="00810674" w:rsidRDefault="008742AD" w:rsidP="00810674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q</w:t>
            </w:r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>uelles</w:t>
            </w:r>
            <w:proofErr w:type="gramEnd"/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étaient vos relations avec la personne (fréquence </w:t>
            </w:r>
            <w:r w:rsidR="001B7142">
              <w:rPr>
                <w:rFonts w:ascii="Arial" w:hAnsi="Arial" w:cs="Arial"/>
                <w:sz w:val="22"/>
                <w:szCs w:val="22"/>
                <w:lang w:val="fr-FR"/>
              </w:rPr>
              <w:t xml:space="preserve">des </w:t>
            </w:r>
            <w:r w:rsidR="005C32BA" w:rsidRPr="00810674">
              <w:rPr>
                <w:rFonts w:ascii="Arial" w:hAnsi="Arial" w:cs="Arial"/>
                <w:sz w:val="22"/>
                <w:szCs w:val="22"/>
                <w:lang w:val="fr-FR"/>
              </w:rPr>
              <w:t>contacts, type de relation) ?</w:t>
            </w:r>
          </w:p>
          <w:p w14:paraId="3F239898" w14:textId="77777777" w:rsidR="00A5207B" w:rsidRPr="00810674" w:rsidRDefault="00A5207B" w:rsidP="00A5207B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3A1DD67" w14:textId="77777777" w:rsidR="00810674" w:rsidRPr="00810674" w:rsidRDefault="00810674" w:rsidP="00A5207B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3B79EA0" w14:textId="77777777" w:rsidR="00810674" w:rsidRPr="00810674" w:rsidRDefault="00810674" w:rsidP="00A5207B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64D0A50" w14:textId="77777777" w:rsidR="00810674" w:rsidRPr="00810674" w:rsidRDefault="00810674" w:rsidP="00A5207B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4915CA7" w14:textId="77777777" w:rsidR="00810674" w:rsidRPr="005C32BA" w:rsidRDefault="00810674" w:rsidP="00A5207B">
            <w:pPr>
              <w:tabs>
                <w:tab w:val="left" w:pos="312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</w:tcPr>
          <w:p w14:paraId="179C5859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5C32BA" w:rsidRPr="005C32BA" w14:paraId="630A05AE" w14:textId="77777777" w:rsidTr="00810674">
        <w:trPr>
          <w:trHeight w:val="898"/>
        </w:trPr>
        <w:tc>
          <w:tcPr>
            <w:tcW w:w="4320" w:type="dxa"/>
          </w:tcPr>
          <w:p w14:paraId="727BF3AB" w14:textId="77777777" w:rsidR="00A5207B" w:rsidRDefault="00A5207B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183FCA2E" w14:textId="77777777" w:rsidR="005C32BA" w:rsidRPr="005C32BA" w:rsidRDefault="00810674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III</w:t>
            </w:r>
            <w:r w:rsidR="008742A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Poste occupé</w:t>
            </w:r>
          </w:p>
          <w:p w14:paraId="623BFF48" w14:textId="77777777" w:rsidR="005C32BA" w:rsidRPr="005C32BA" w:rsidRDefault="005C32BA" w:rsidP="00810674">
            <w:pPr>
              <w:numPr>
                <w:ilvl w:val="0"/>
                <w:numId w:val="17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quel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poste occupait la personne, </w:t>
            </w:r>
            <w:r w:rsidR="001B7142">
              <w:rPr>
                <w:rFonts w:ascii="Arial" w:hAnsi="Arial" w:cs="Arial"/>
                <w:sz w:val="22"/>
                <w:szCs w:val="22"/>
                <w:lang w:val="fr-FR"/>
              </w:rPr>
              <w:t xml:space="preserve">quelles </w:t>
            </w:r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responsabilités</w:t>
            </w:r>
            <w:r w:rsidR="001B7142">
              <w:rPr>
                <w:rFonts w:ascii="Arial" w:hAnsi="Arial" w:cs="Arial"/>
                <w:sz w:val="22"/>
                <w:szCs w:val="22"/>
                <w:lang w:val="fr-FR"/>
              </w:rPr>
              <w:t> ?</w:t>
            </w:r>
          </w:p>
          <w:p w14:paraId="32BD4C51" w14:textId="77777777" w:rsidR="005C32BA" w:rsidRDefault="001B7142" w:rsidP="00810674">
            <w:pPr>
              <w:numPr>
                <w:ilvl w:val="0"/>
                <w:numId w:val="17"/>
              </w:num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début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/>
              </w:rPr>
              <w:t> ? fin ?</w:t>
            </w:r>
          </w:p>
          <w:p w14:paraId="23258D21" w14:textId="77777777" w:rsidR="00810674" w:rsidRDefault="00810674" w:rsidP="00810674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2A3EC53" w14:textId="77777777" w:rsidR="00810674" w:rsidRDefault="00810674" w:rsidP="00810674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5AE14FB" w14:textId="77777777" w:rsidR="00810674" w:rsidRDefault="00810674" w:rsidP="00810674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2679927" w14:textId="77777777" w:rsidR="00810674" w:rsidRDefault="00810674" w:rsidP="00810674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B6B614E" w14:textId="77777777" w:rsidR="00810674" w:rsidRPr="00810674" w:rsidRDefault="00810674" w:rsidP="00810674">
            <w:pPr>
              <w:tabs>
                <w:tab w:val="left" w:pos="31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180DC02" w14:textId="77777777" w:rsidR="00A5207B" w:rsidRPr="005C32BA" w:rsidRDefault="00A5207B" w:rsidP="00A5207B">
            <w:pPr>
              <w:tabs>
                <w:tab w:val="left" w:pos="312"/>
                <w:tab w:val="num" w:pos="540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</w:tcPr>
          <w:p w14:paraId="1784F725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5C32BA" w:rsidRPr="005C32BA" w14:paraId="30761C29" w14:textId="77777777" w:rsidTr="00810674">
        <w:trPr>
          <w:trHeight w:val="4478"/>
        </w:trPr>
        <w:tc>
          <w:tcPr>
            <w:tcW w:w="4320" w:type="dxa"/>
          </w:tcPr>
          <w:p w14:paraId="1288C9BE" w14:textId="77777777" w:rsidR="00A5207B" w:rsidRDefault="00A5207B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24B03639" w14:textId="77777777" w:rsidR="005C32BA" w:rsidRPr="005C32BA" w:rsidRDefault="00810674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IV</w:t>
            </w:r>
            <w:r w:rsidR="008742A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Appréciation</w:t>
            </w:r>
          </w:p>
          <w:p w14:paraId="171CE507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appréciation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générale ?</w:t>
            </w:r>
          </w:p>
          <w:p w14:paraId="4A8AF97C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quel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souvenir gardez-vous de lui ?</w:t>
            </w:r>
          </w:p>
          <w:p w14:paraId="5091EFE0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particulier, ses points plus forts ?</w:t>
            </w:r>
          </w:p>
          <w:p w14:paraId="09AC3873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quels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furent ses rapports de travail ? avec 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 xml:space="preserve">ses </w:t>
            </w:r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collègues (intégration dans l’équipe) ? avec 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 xml:space="preserve">son </w:t>
            </w:r>
            <w:proofErr w:type="spell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chef</w:t>
            </w:r>
            <w:r w:rsidR="001B7142">
              <w:rPr>
                <w:rFonts w:ascii="Arial" w:hAnsi="Arial" w:cs="Arial"/>
                <w:sz w:val="22"/>
                <w:szCs w:val="22"/>
                <w:lang w:val="fr-FR"/>
              </w:rPr>
              <w:t>-fe</w:t>
            </w:r>
            <w:proofErr w:type="spell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 ? avec 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 xml:space="preserve">ses </w:t>
            </w:r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subordonné</w:t>
            </w:r>
            <w:r w:rsidR="001B7142">
              <w:rPr>
                <w:rFonts w:ascii="Arial" w:hAnsi="Arial" w:cs="Arial"/>
                <w:sz w:val="22"/>
                <w:szCs w:val="22"/>
                <w:lang w:val="fr-FR"/>
              </w:rPr>
              <w:t>-e-</w:t>
            </w:r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s ? avec 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 xml:space="preserve">les </w:t>
            </w:r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clients ?</w:t>
            </w:r>
          </w:p>
          <w:p w14:paraId="2EFE3F9D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questions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particulières en relation avec le certificat de travail établi par la société</w:t>
            </w:r>
          </w:p>
          <w:p w14:paraId="6ADB2779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questions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en relation avec les compétences du nouveau poste (en particulier, les zones d’ombre qui subsistent après l’entretien à propos de points/compétences clés)</w:t>
            </w:r>
          </w:p>
          <w:p w14:paraId="74864B0F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pourquoi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le choisir lui plutôt qu’un autre candidat (que peut-il apporter à une entreprise)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> ?</w:t>
            </w:r>
          </w:p>
          <w:p w14:paraId="5EFA7343" w14:textId="77777777" w:rsidR="005C32BA" w:rsidRPr="005C32BA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motif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 xml:space="preserve">du </w:t>
            </w:r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départ</w:t>
            </w:r>
            <w:r w:rsidR="00090EC5">
              <w:rPr>
                <w:rFonts w:ascii="Arial" w:hAnsi="Arial" w:cs="Arial"/>
                <w:sz w:val="22"/>
                <w:szCs w:val="22"/>
                <w:lang w:val="fr-FR"/>
              </w:rPr>
              <w:t> ?</w:t>
            </w:r>
          </w:p>
          <w:p w14:paraId="4924B212" w14:textId="77777777" w:rsidR="005C32BA" w:rsidRPr="00810674" w:rsidRDefault="005C32BA" w:rsidP="00810674">
            <w:pPr>
              <w:numPr>
                <w:ilvl w:val="0"/>
                <w:numId w:val="18"/>
              </w:num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le</w:t>
            </w:r>
            <w:proofErr w:type="gramEnd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 xml:space="preserve"> réengageriez-vous ?</w:t>
            </w:r>
          </w:p>
          <w:p w14:paraId="1FD0497D" w14:textId="77777777" w:rsidR="00A5207B" w:rsidRPr="00810674" w:rsidRDefault="00A5207B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49FF7EF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7F75627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6B0F733" w14:textId="77777777" w:rsid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E0841FD" w14:textId="77777777" w:rsidR="001B7142" w:rsidRDefault="001B7142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DD82DF2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9678F1C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4E9D1C1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920B5E1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6EE2745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9655430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F5B9245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707634A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1790265" w14:textId="77777777" w:rsidR="00810674" w:rsidRPr="00810674" w:rsidRDefault="00810674" w:rsidP="00810674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A5DC7EA" w14:textId="77777777" w:rsidR="00810674" w:rsidRPr="005C32BA" w:rsidRDefault="00810674" w:rsidP="00810674">
            <w:pPr>
              <w:tabs>
                <w:tab w:val="left" w:pos="297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</w:tcPr>
          <w:p w14:paraId="0ACB3327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5C32BA" w:rsidRPr="005C32BA" w14:paraId="29688B7E" w14:textId="77777777" w:rsidTr="00810674">
        <w:trPr>
          <w:trHeight w:val="1239"/>
        </w:trPr>
        <w:tc>
          <w:tcPr>
            <w:tcW w:w="4320" w:type="dxa"/>
          </w:tcPr>
          <w:p w14:paraId="3E232530" w14:textId="77777777" w:rsidR="00A5207B" w:rsidRDefault="00A5207B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65568989" w14:textId="77777777" w:rsidR="005C32BA" w:rsidRPr="005C32BA" w:rsidRDefault="00810674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V</w:t>
            </w:r>
            <w:r w:rsidR="008742A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Nouveau poste</w:t>
            </w:r>
          </w:p>
          <w:p w14:paraId="43E74A93" w14:textId="77777777" w:rsidR="005C32BA" w:rsidRPr="005C32BA" w:rsidRDefault="005C32BA" w:rsidP="00810674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présentation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des nouvelles responsabilités</w:t>
            </w:r>
          </w:p>
          <w:p w14:paraId="1B24C245" w14:textId="77777777" w:rsidR="005C32BA" w:rsidRPr="005C32BA" w:rsidRDefault="005C32BA" w:rsidP="00810674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>adéquation</w:t>
            </w:r>
            <w:proofErr w:type="gramEnd"/>
            <w:r w:rsidRPr="005C32BA">
              <w:rPr>
                <w:rFonts w:ascii="Arial" w:hAnsi="Arial" w:cs="Arial"/>
                <w:sz w:val="22"/>
                <w:szCs w:val="22"/>
                <w:lang w:val="fr-FR"/>
              </w:rPr>
              <w:t xml:space="preserve"> supposée à ce nouveau poste ?</w:t>
            </w:r>
          </w:p>
          <w:p w14:paraId="6C3D94E0" w14:textId="77777777" w:rsidR="005C32BA" w:rsidRPr="00810674" w:rsidRDefault="005C32BA" w:rsidP="00810674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l’engageriez</w:t>
            </w:r>
            <w:proofErr w:type="gramEnd"/>
            <w:r w:rsidRPr="00810674">
              <w:rPr>
                <w:rFonts w:ascii="Arial" w:hAnsi="Arial" w:cs="Arial"/>
                <w:sz w:val="22"/>
                <w:szCs w:val="22"/>
                <w:lang w:val="fr-FR"/>
              </w:rPr>
              <w:t>-vous à ce poste ?</w:t>
            </w:r>
          </w:p>
          <w:p w14:paraId="11853DFA" w14:textId="77777777" w:rsidR="005C32BA" w:rsidRPr="00810674" w:rsidRDefault="005C32BA" w:rsidP="008742AD">
            <w:pPr>
              <w:tabs>
                <w:tab w:val="num" w:pos="5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FA7692D" w14:textId="77777777" w:rsidR="00810674" w:rsidRPr="00810674" w:rsidRDefault="00810674" w:rsidP="008742AD">
            <w:pPr>
              <w:tabs>
                <w:tab w:val="num" w:pos="5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47AB685" w14:textId="77777777" w:rsidR="00810674" w:rsidRPr="00810674" w:rsidRDefault="00810674" w:rsidP="008742AD">
            <w:pPr>
              <w:tabs>
                <w:tab w:val="num" w:pos="5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2B8D79F" w14:textId="77777777" w:rsidR="00810674" w:rsidRPr="005C32BA" w:rsidRDefault="00810674" w:rsidP="008742AD">
            <w:pPr>
              <w:tabs>
                <w:tab w:val="num" w:pos="540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</w:tcPr>
          <w:p w14:paraId="4834B74B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5C32BA" w:rsidRPr="005C32BA" w14:paraId="4C071ECD" w14:textId="77777777" w:rsidTr="00810674">
        <w:trPr>
          <w:trHeight w:val="340"/>
        </w:trPr>
        <w:tc>
          <w:tcPr>
            <w:tcW w:w="4320" w:type="dxa"/>
          </w:tcPr>
          <w:p w14:paraId="2ABC330C" w14:textId="77777777" w:rsidR="00A5207B" w:rsidRDefault="00A5207B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10FF17C6" w14:textId="77777777" w:rsidR="005C32BA" w:rsidRDefault="00810674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VI</w:t>
            </w:r>
            <w:r w:rsidR="008742A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r w:rsidR="005C32BA" w:rsidRPr="005C32BA">
              <w:rPr>
                <w:rFonts w:ascii="Arial" w:hAnsi="Arial" w:cs="Arial"/>
                <w:b/>
                <w:sz w:val="22"/>
                <w:szCs w:val="22"/>
                <w:lang w:val="fr-FR"/>
              </w:rPr>
              <w:t>Conclusion et remerciements</w:t>
            </w:r>
          </w:p>
          <w:p w14:paraId="253FB430" w14:textId="77777777" w:rsidR="005C32BA" w:rsidRPr="007E115E" w:rsidRDefault="005C32BA" w:rsidP="00810674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7E115E">
              <w:rPr>
                <w:rFonts w:ascii="Arial" w:hAnsi="Arial" w:cs="Arial"/>
                <w:sz w:val="22"/>
                <w:szCs w:val="22"/>
                <w:lang w:val="fr-FR"/>
              </w:rPr>
              <w:t>remerciements</w:t>
            </w:r>
            <w:proofErr w:type="gramEnd"/>
            <w:r w:rsidRPr="007E115E">
              <w:rPr>
                <w:rFonts w:ascii="Arial" w:hAnsi="Arial" w:cs="Arial"/>
                <w:sz w:val="22"/>
                <w:szCs w:val="22"/>
                <w:lang w:val="fr-FR"/>
              </w:rPr>
              <w:t xml:space="preserve"> pour les renseignements</w:t>
            </w:r>
          </w:p>
          <w:p w14:paraId="17F06431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</w:tcPr>
          <w:p w14:paraId="7C405B9A" w14:textId="77777777" w:rsidR="005C32BA" w:rsidRPr="005C32BA" w:rsidRDefault="005C32BA" w:rsidP="008742AD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4835820D" w14:textId="77777777" w:rsidR="00110E20" w:rsidRPr="007E115E" w:rsidRDefault="00110E20" w:rsidP="005C32BA">
      <w:pPr>
        <w:ind w:left="540"/>
        <w:rPr>
          <w:lang w:val="fr-FR"/>
        </w:rPr>
      </w:pPr>
    </w:p>
    <w:sectPr w:rsidR="00110E20" w:rsidRPr="007E115E" w:rsidSect="001B7142">
      <w:headerReference w:type="default" r:id="rId7"/>
      <w:footerReference w:type="default" r:id="rId8"/>
      <w:pgSz w:w="11906" w:h="16838" w:code="9"/>
      <w:pgMar w:top="1134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B816" w14:textId="77777777" w:rsidR="00E47E4E" w:rsidRDefault="00E47E4E">
      <w:r>
        <w:separator/>
      </w:r>
    </w:p>
  </w:endnote>
  <w:endnote w:type="continuationSeparator" w:id="0">
    <w:p w14:paraId="602B83E8" w14:textId="77777777" w:rsidR="00E47E4E" w:rsidRDefault="00E4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9290" w14:textId="38378A1D" w:rsidR="00EB36EF" w:rsidRPr="00FF0837" w:rsidRDefault="00B67F43" w:rsidP="00B67F43">
    <w:pPr>
      <w:pStyle w:val="Pieddepage"/>
      <w:rPr>
        <w:rStyle w:val="Numrodepage"/>
        <w:rFonts w:ascii="Arial" w:hAnsi="Arial" w:cs="Arial"/>
        <w:sz w:val="16"/>
        <w:szCs w:val="16"/>
        <w:lang w:val="fr-CH"/>
      </w:rPr>
    </w:pPr>
    <w:r w:rsidRPr="00FF0837">
      <w:rPr>
        <w:rFonts w:ascii="Arial" w:hAnsi="Arial" w:cs="Arial"/>
        <w:sz w:val="16"/>
        <w:szCs w:val="16"/>
        <w:lang w:val="fr-CH"/>
      </w:rPr>
      <w:t xml:space="preserve">Page </w:t>
    </w:r>
    <w:r w:rsidRPr="00F80B58">
      <w:rPr>
        <w:rFonts w:ascii="Arial" w:hAnsi="Arial" w:cs="Arial"/>
        <w:sz w:val="16"/>
        <w:szCs w:val="16"/>
      </w:rPr>
      <w:fldChar w:fldCharType="begin"/>
    </w:r>
    <w:r w:rsidRPr="00FF0837">
      <w:rPr>
        <w:rFonts w:ascii="Arial" w:hAnsi="Arial" w:cs="Arial"/>
        <w:sz w:val="16"/>
        <w:szCs w:val="16"/>
        <w:lang w:val="fr-CH"/>
      </w:rPr>
      <w:instrText xml:space="preserve"> PAGE </w:instrText>
    </w:r>
    <w:r w:rsidRPr="00F80B58">
      <w:rPr>
        <w:rFonts w:ascii="Arial" w:hAnsi="Arial" w:cs="Arial"/>
        <w:sz w:val="16"/>
        <w:szCs w:val="16"/>
      </w:rPr>
      <w:fldChar w:fldCharType="separate"/>
    </w:r>
    <w:r w:rsidR="001B7142" w:rsidRPr="00FF0837">
      <w:rPr>
        <w:rFonts w:ascii="Arial" w:hAnsi="Arial" w:cs="Arial"/>
        <w:noProof/>
        <w:sz w:val="16"/>
        <w:szCs w:val="16"/>
        <w:lang w:val="fr-CH"/>
      </w:rPr>
      <w:t>1</w:t>
    </w:r>
    <w:r w:rsidRPr="00F80B58">
      <w:rPr>
        <w:rFonts w:ascii="Arial" w:hAnsi="Arial" w:cs="Arial"/>
        <w:sz w:val="16"/>
        <w:szCs w:val="16"/>
      </w:rPr>
      <w:fldChar w:fldCharType="end"/>
    </w:r>
    <w:r w:rsidRPr="00FF0837">
      <w:rPr>
        <w:rFonts w:ascii="Arial" w:hAnsi="Arial" w:cs="Arial"/>
        <w:sz w:val="16"/>
        <w:szCs w:val="16"/>
        <w:lang w:val="fr-CH"/>
      </w:rPr>
      <w:t xml:space="preserve"> sur </w:t>
    </w:r>
    <w:r w:rsidRPr="00F80B58">
      <w:rPr>
        <w:rFonts w:ascii="Arial" w:hAnsi="Arial" w:cs="Arial"/>
        <w:sz w:val="16"/>
        <w:szCs w:val="16"/>
      </w:rPr>
      <w:fldChar w:fldCharType="begin"/>
    </w:r>
    <w:r w:rsidRPr="00FF0837">
      <w:rPr>
        <w:rFonts w:ascii="Arial" w:hAnsi="Arial" w:cs="Arial"/>
        <w:sz w:val="16"/>
        <w:szCs w:val="16"/>
        <w:lang w:val="fr-CH"/>
      </w:rPr>
      <w:instrText xml:space="preserve"> NUMPAGES </w:instrText>
    </w:r>
    <w:r w:rsidRPr="00F80B58">
      <w:rPr>
        <w:rFonts w:ascii="Arial" w:hAnsi="Arial" w:cs="Arial"/>
        <w:sz w:val="16"/>
        <w:szCs w:val="16"/>
      </w:rPr>
      <w:fldChar w:fldCharType="separate"/>
    </w:r>
    <w:r w:rsidR="001B7142" w:rsidRPr="00FF0837">
      <w:rPr>
        <w:rFonts w:ascii="Arial" w:hAnsi="Arial" w:cs="Arial"/>
        <w:noProof/>
        <w:sz w:val="16"/>
        <w:szCs w:val="16"/>
        <w:lang w:val="fr-CH"/>
      </w:rPr>
      <w:t>2</w:t>
    </w:r>
    <w:r w:rsidRPr="00F80B5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E7A6" w14:textId="77777777" w:rsidR="00E47E4E" w:rsidRDefault="00E47E4E">
      <w:r>
        <w:separator/>
      </w:r>
    </w:p>
  </w:footnote>
  <w:footnote w:type="continuationSeparator" w:id="0">
    <w:p w14:paraId="0726BD0C" w14:textId="77777777" w:rsidR="00E47E4E" w:rsidRDefault="00E4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12FA" w14:textId="2F3CD0A1" w:rsidR="005274D3" w:rsidRDefault="005274D3">
    <w:pPr>
      <w:pStyle w:val="En-tte"/>
    </w:pPr>
    <w:r>
      <w:rPr>
        <w:rFonts w:ascii="Arial" w:hAnsi="Arial" w:cs="Arial"/>
        <w:b/>
        <w:caps/>
        <w:noProof/>
        <w:lang w:val="fr-FR"/>
      </w:rPr>
      <w:drawing>
        <wp:anchor distT="0" distB="0" distL="114300" distR="114300" simplePos="0" relativeHeight="251659264" behindDoc="1" locked="0" layoutInCell="1" allowOverlap="1" wp14:anchorId="4B1C780B" wp14:editId="5CF0C69B">
          <wp:simplePos x="0" y="0"/>
          <wp:positionH relativeFrom="column">
            <wp:posOffset>5721350</wp:posOffset>
          </wp:positionH>
          <wp:positionV relativeFrom="paragraph">
            <wp:posOffset>-215900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387384894" name="Image 1" descr="Une image contenant logo, Graphique, symbo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84894" name="Image 1" descr="Une image contenant logo, Graphique, symbol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7E0"/>
    <w:multiLevelType w:val="singleLevel"/>
    <w:tmpl w:val="E3A00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A16CD"/>
    <w:multiLevelType w:val="hybridMultilevel"/>
    <w:tmpl w:val="C7D836D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170"/>
    <w:multiLevelType w:val="hybridMultilevel"/>
    <w:tmpl w:val="80721A7E"/>
    <w:lvl w:ilvl="0" w:tplc="0A140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6747"/>
    <w:multiLevelType w:val="multilevel"/>
    <w:tmpl w:val="5DFE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9115EA"/>
    <w:multiLevelType w:val="hybridMultilevel"/>
    <w:tmpl w:val="D22EA8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4AAA"/>
    <w:multiLevelType w:val="multilevel"/>
    <w:tmpl w:val="80721A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976"/>
    <w:multiLevelType w:val="hybridMultilevel"/>
    <w:tmpl w:val="F00EFD8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25422"/>
    <w:multiLevelType w:val="hybridMultilevel"/>
    <w:tmpl w:val="ED22BA8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E96311"/>
    <w:multiLevelType w:val="multilevel"/>
    <w:tmpl w:val="830C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0462887"/>
    <w:multiLevelType w:val="multilevel"/>
    <w:tmpl w:val="830CCBD8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4"/>
        </w:tabs>
        <w:ind w:left="110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2"/>
        </w:tabs>
        <w:ind w:left="15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2"/>
        </w:tabs>
        <w:ind w:left="20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5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52"/>
        </w:tabs>
        <w:ind w:left="30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5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2"/>
        </w:tabs>
        <w:ind w:left="40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4632" w:hanging="1440"/>
      </w:pPr>
      <w:rPr>
        <w:rFonts w:hint="default"/>
      </w:rPr>
    </w:lvl>
  </w:abstractNum>
  <w:abstractNum w:abstractNumId="10" w15:restartNumberingAfterBreak="0">
    <w:nsid w:val="305C0926"/>
    <w:multiLevelType w:val="singleLevel"/>
    <w:tmpl w:val="E3A00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920BB4"/>
    <w:multiLevelType w:val="multilevel"/>
    <w:tmpl w:val="80721A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3E78"/>
    <w:multiLevelType w:val="singleLevel"/>
    <w:tmpl w:val="E3A00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BC3C43"/>
    <w:multiLevelType w:val="multilevel"/>
    <w:tmpl w:val="512C73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75C5461"/>
    <w:multiLevelType w:val="multilevel"/>
    <w:tmpl w:val="043A6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9B1366C"/>
    <w:multiLevelType w:val="hybridMultilevel"/>
    <w:tmpl w:val="F0E89A5C"/>
    <w:lvl w:ilvl="0" w:tplc="7FF8BD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3E97"/>
    <w:multiLevelType w:val="hybridMultilevel"/>
    <w:tmpl w:val="0352A9A8"/>
    <w:lvl w:ilvl="0" w:tplc="0F0E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02E18"/>
    <w:multiLevelType w:val="multilevel"/>
    <w:tmpl w:val="18D63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8D1F4D"/>
    <w:multiLevelType w:val="singleLevel"/>
    <w:tmpl w:val="E3A00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A937F9"/>
    <w:multiLevelType w:val="hybridMultilevel"/>
    <w:tmpl w:val="0A1060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7814367">
    <w:abstractNumId w:val="10"/>
  </w:num>
  <w:num w:numId="2" w16cid:durableId="13925323">
    <w:abstractNumId w:val="12"/>
  </w:num>
  <w:num w:numId="3" w16cid:durableId="1854806434">
    <w:abstractNumId w:val="18"/>
  </w:num>
  <w:num w:numId="4" w16cid:durableId="102726513">
    <w:abstractNumId w:val="0"/>
  </w:num>
  <w:num w:numId="5" w16cid:durableId="1790934279">
    <w:abstractNumId w:val="16"/>
  </w:num>
  <w:num w:numId="6" w16cid:durableId="1264722437">
    <w:abstractNumId w:val="2"/>
  </w:num>
  <w:num w:numId="7" w16cid:durableId="1474248435">
    <w:abstractNumId w:val="15"/>
  </w:num>
  <w:num w:numId="8" w16cid:durableId="672149107">
    <w:abstractNumId w:val="11"/>
  </w:num>
  <w:num w:numId="9" w16cid:durableId="456721810">
    <w:abstractNumId w:val="9"/>
  </w:num>
  <w:num w:numId="10" w16cid:durableId="1414742814">
    <w:abstractNumId w:val="3"/>
  </w:num>
  <w:num w:numId="11" w16cid:durableId="461075560">
    <w:abstractNumId w:val="8"/>
  </w:num>
  <w:num w:numId="12" w16cid:durableId="470055862">
    <w:abstractNumId w:val="14"/>
  </w:num>
  <w:num w:numId="13" w16cid:durableId="1205026870">
    <w:abstractNumId w:val="17"/>
  </w:num>
  <w:num w:numId="14" w16cid:durableId="149518638">
    <w:abstractNumId w:val="13"/>
  </w:num>
  <w:num w:numId="15" w16cid:durableId="714817090">
    <w:abstractNumId w:val="5"/>
  </w:num>
  <w:num w:numId="16" w16cid:durableId="482240940">
    <w:abstractNumId w:val="6"/>
  </w:num>
  <w:num w:numId="17" w16cid:durableId="655840792">
    <w:abstractNumId w:val="19"/>
  </w:num>
  <w:num w:numId="18" w16cid:durableId="538125771">
    <w:abstractNumId w:val="1"/>
  </w:num>
  <w:num w:numId="19" w16cid:durableId="497382062">
    <w:abstractNumId w:val="4"/>
  </w:num>
  <w:num w:numId="20" w16cid:durableId="1300500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BC"/>
    <w:rsid w:val="00090EC5"/>
    <w:rsid w:val="000D396E"/>
    <w:rsid w:val="001100E6"/>
    <w:rsid w:val="00110E20"/>
    <w:rsid w:val="0018149E"/>
    <w:rsid w:val="00186D74"/>
    <w:rsid w:val="0019544D"/>
    <w:rsid w:val="001B7142"/>
    <w:rsid w:val="001C2C38"/>
    <w:rsid w:val="00240938"/>
    <w:rsid w:val="002F473B"/>
    <w:rsid w:val="0030328D"/>
    <w:rsid w:val="00324D57"/>
    <w:rsid w:val="003470C0"/>
    <w:rsid w:val="004F3851"/>
    <w:rsid w:val="005274D3"/>
    <w:rsid w:val="005A6280"/>
    <w:rsid w:val="005C32BA"/>
    <w:rsid w:val="005C5B59"/>
    <w:rsid w:val="005E4973"/>
    <w:rsid w:val="00670C5E"/>
    <w:rsid w:val="006B547A"/>
    <w:rsid w:val="00752513"/>
    <w:rsid w:val="007B6079"/>
    <w:rsid w:val="007E115E"/>
    <w:rsid w:val="00810674"/>
    <w:rsid w:val="00820F12"/>
    <w:rsid w:val="00851D80"/>
    <w:rsid w:val="00853795"/>
    <w:rsid w:val="0085585D"/>
    <w:rsid w:val="008742AD"/>
    <w:rsid w:val="008B7CB6"/>
    <w:rsid w:val="008F3122"/>
    <w:rsid w:val="009535BD"/>
    <w:rsid w:val="00994EA4"/>
    <w:rsid w:val="00A5207B"/>
    <w:rsid w:val="00AC2211"/>
    <w:rsid w:val="00AF2CE1"/>
    <w:rsid w:val="00B14C0F"/>
    <w:rsid w:val="00B67F43"/>
    <w:rsid w:val="00BB16D8"/>
    <w:rsid w:val="00D434BC"/>
    <w:rsid w:val="00D46D07"/>
    <w:rsid w:val="00D716FB"/>
    <w:rsid w:val="00D85B9D"/>
    <w:rsid w:val="00D92B8D"/>
    <w:rsid w:val="00DE3956"/>
    <w:rsid w:val="00E10351"/>
    <w:rsid w:val="00E47E4E"/>
    <w:rsid w:val="00E52F23"/>
    <w:rsid w:val="00EA0503"/>
    <w:rsid w:val="00EB36EF"/>
    <w:rsid w:val="00EC509B"/>
    <w:rsid w:val="00ED776C"/>
    <w:rsid w:val="00EF09DD"/>
    <w:rsid w:val="00F30730"/>
    <w:rsid w:val="00F33FBB"/>
    <w:rsid w:val="00F44CDC"/>
    <w:rsid w:val="00F917A3"/>
    <w:rsid w:val="00FB3E4B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C3CAD"/>
  <w15:chartTrackingRefBased/>
  <w15:docId w15:val="{BD08FB8C-E6E2-45E9-90BA-A375D43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Style1">
    <w:name w:val="Style1"/>
    <w:basedOn w:val="Corpsdetexte"/>
    <w:pPr>
      <w:keepNext/>
      <w:widowControl w:val="0"/>
      <w:spacing w:before="360"/>
      <w:jc w:val="both"/>
    </w:pPr>
    <w:rPr>
      <w:rFonts w:ascii="Arial" w:hAnsi="Arial"/>
      <w:b/>
      <w:smallCaps/>
      <w:sz w:val="28"/>
      <w:szCs w:val="20"/>
      <w:lang w:val="fr-FR" w:eastAsia="fr-FR"/>
    </w:rPr>
  </w:style>
  <w:style w:type="paragraph" w:styleId="Titre">
    <w:name w:val="Title"/>
    <w:basedOn w:val="Normal"/>
    <w:qFormat/>
    <w:pPr>
      <w:pBdr>
        <w:top w:val="single" w:sz="6" w:space="12" w:color="auto"/>
        <w:left w:val="single" w:sz="6" w:space="1" w:color="auto"/>
        <w:bottom w:val="single" w:sz="6" w:space="13" w:color="auto"/>
        <w:right w:val="single" w:sz="6" w:space="1" w:color="auto"/>
      </w:pBdr>
      <w:shd w:val="pct20" w:color="auto" w:fill="auto"/>
      <w:jc w:val="center"/>
    </w:pPr>
    <w:rPr>
      <w:rFonts w:ascii="Arial" w:hAnsi="Arial"/>
      <w:b/>
      <w:sz w:val="28"/>
      <w:szCs w:val="20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Textedebulles">
    <w:name w:val="Balloon Text"/>
    <w:basedOn w:val="Normal"/>
    <w:semiHidden/>
    <w:rsid w:val="005E49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C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ierry\Bureau\Mod&#232;le%20RHplu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RHplus</Template>
  <TotalTime>2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PROCESSUS D’ENGAGEMENT</vt:lpstr>
    </vt:vector>
  </TitlesOfParts>
  <Company>Balthasar CFC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D’ENGAGEMENT</dc:title>
  <dc:subject/>
  <dc:creator>Balthasar</dc:creator>
  <cp:keywords/>
  <dc:description/>
  <cp:lastModifiedBy>Yan Grobel</cp:lastModifiedBy>
  <cp:revision>3</cp:revision>
  <cp:lastPrinted>2006-01-24T14:24:00Z</cp:lastPrinted>
  <dcterms:created xsi:type="dcterms:W3CDTF">2025-03-03T14:58:00Z</dcterms:created>
  <dcterms:modified xsi:type="dcterms:W3CDTF">2025-03-03T15:00:00Z</dcterms:modified>
</cp:coreProperties>
</file>